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2D" w:rsidRPr="00CE6279" w:rsidRDefault="00C2052D" w:rsidP="005E0E53">
      <w:pPr>
        <w:jc w:val="center"/>
        <w:rPr>
          <w:szCs w:val="28"/>
        </w:rPr>
      </w:pPr>
      <w:r w:rsidRPr="00D578E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банский МР_ПП-01" style="width:41.25pt;height:50.25pt;visibility:visible">
            <v:imagedata r:id="rId7" o:title=""/>
          </v:shape>
        </w:pict>
      </w:r>
    </w:p>
    <w:p w:rsidR="00C2052D" w:rsidRPr="00CE6279" w:rsidRDefault="00C2052D" w:rsidP="00442B97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CE6279">
        <w:rPr>
          <w:bCs/>
          <w:color w:val="000000"/>
          <w:szCs w:val="28"/>
        </w:rPr>
        <w:t>ТУРОВСКИЙ СЕЛЬСКИЙ СОВЕТ ДЕПУТАТОВ</w:t>
      </w:r>
    </w:p>
    <w:p w:rsidR="00C2052D" w:rsidRPr="00CE6279" w:rsidRDefault="00C2052D" w:rsidP="00442B9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CE6279">
        <w:rPr>
          <w:bCs/>
          <w:color w:val="000000"/>
          <w:szCs w:val="28"/>
        </w:rPr>
        <w:t>АБАНСКОГО РАЙОНА КРАСНОЯРСКОГО КРАЯ</w:t>
      </w:r>
    </w:p>
    <w:p w:rsidR="00C2052D" w:rsidRPr="00CE6279" w:rsidRDefault="00C2052D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C2052D" w:rsidRPr="00CE6279" w:rsidRDefault="00C2052D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CE6279">
        <w:rPr>
          <w:bCs/>
          <w:color w:val="000000"/>
          <w:szCs w:val="28"/>
        </w:rPr>
        <w:t>РЕШЕНИЕ</w:t>
      </w:r>
    </w:p>
    <w:p w:rsidR="00C2052D" w:rsidRPr="00CE6279" w:rsidRDefault="00C2052D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C2052D" w:rsidRPr="00CE6279" w:rsidRDefault="00C2052D" w:rsidP="00442B9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06.06.2024</w:t>
      </w:r>
      <w:r w:rsidRPr="00CE6279">
        <w:rPr>
          <w:color w:val="000000"/>
          <w:szCs w:val="28"/>
        </w:rPr>
        <w:t xml:space="preserve">                                    </w:t>
      </w:r>
      <w:r>
        <w:rPr>
          <w:color w:val="000000"/>
          <w:szCs w:val="28"/>
        </w:rPr>
        <w:t xml:space="preserve">  </w:t>
      </w:r>
      <w:r w:rsidRPr="00CE6279">
        <w:rPr>
          <w:color w:val="000000"/>
          <w:szCs w:val="28"/>
        </w:rPr>
        <w:t xml:space="preserve">  с. Турово                                    </w:t>
      </w:r>
      <w:r>
        <w:rPr>
          <w:color w:val="000000"/>
          <w:szCs w:val="28"/>
        </w:rPr>
        <w:t xml:space="preserve"> </w:t>
      </w:r>
      <w:r w:rsidRPr="00CE6279">
        <w:rPr>
          <w:color w:val="000000"/>
          <w:szCs w:val="28"/>
        </w:rPr>
        <w:t xml:space="preserve">    № 35-128Р              </w:t>
      </w:r>
    </w:p>
    <w:p w:rsidR="00C2052D" w:rsidRPr="00CE6279" w:rsidRDefault="00C2052D" w:rsidP="00797D12">
      <w:pPr>
        <w:keepNext/>
        <w:ind w:right="-1"/>
        <w:outlineLvl w:val="0"/>
        <w:rPr>
          <w:szCs w:val="28"/>
        </w:rPr>
      </w:pPr>
    </w:p>
    <w:p w:rsidR="00C2052D" w:rsidRDefault="00C2052D" w:rsidP="00B009F0">
      <w:pPr>
        <w:keepNext/>
        <w:outlineLvl w:val="0"/>
        <w:rPr>
          <w:szCs w:val="28"/>
        </w:rPr>
      </w:pPr>
      <w:r w:rsidRPr="00CE6279">
        <w:rPr>
          <w:szCs w:val="28"/>
        </w:rPr>
        <w:t xml:space="preserve">О внесении изменений в решение Туровского </w:t>
      </w:r>
    </w:p>
    <w:p w:rsidR="00C2052D" w:rsidRDefault="00C2052D" w:rsidP="00B009F0">
      <w:pPr>
        <w:keepNext/>
        <w:outlineLvl w:val="0"/>
        <w:rPr>
          <w:szCs w:val="28"/>
        </w:rPr>
      </w:pPr>
      <w:r w:rsidRPr="00CE6279">
        <w:rPr>
          <w:szCs w:val="28"/>
        </w:rPr>
        <w:t>Сельского</w:t>
      </w:r>
      <w:r>
        <w:rPr>
          <w:szCs w:val="28"/>
        </w:rPr>
        <w:t xml:space="preserve"> </w:t>
      </w:r>
      <w:r w:rsidRPr="00CE6279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CE6279">
        <w:rPr>
          <w:szCs w:val="28"/>
        </w:rPr>
        <w:t xml:space="preserve">от 22.08.2022 </w:t>
      </w:r>
    </w:p>
    <w:p w:rsidR="00C2052D" w:rsidRDefault="00C2052D" w:rsidP="00B009F0">
      <w:pPr>
        <w:keepNext/>
        <w:outlineLvl w:val="0"/>
        <w:rPr>
          <w:szCs w:val="28"/>
        </w:rPr>
      </w:pPr>
      <w:r w:rsidRPr="00CE6279">
        <w:rPr>
          <w:szCs w:val="28"/>
        </w:rPr>
        <w:t xml:space="preserve">№ 22-75Р «Об утверждении Положения </w:t>
      </w:r>
    </w:p>
    <w:p w:rsidR="00C2052D" w:rsidRDefault="00C2052D" w:rsidP="00B009F0">
      <w:pPr>
        <w:keepNext/>
        <w:outlineLvl w:val="0"/>
        <w:rPr>
          <w:szCs w:val="28"/>
        </w:rPr>
      </w:pPr>
      <w:r w:rsidRPr="00CE6279">
        <w:rPr>
          <w:szCs w:val="28"/>
        </w:rPr>
        <w:t>о бюджетном процессе в Туровском сельсовете</w:t>
      </w:r>
    </w:p>
    <w:p w:rsidR="00C2052D" w:rsidRPr="00CE6279" w:rsidRDefault="00C2052D" w:rsidP="00B009F0">
      <w:pPr>
        <w:keepNext/>
        <w:outlineLvl w:val="0"/>
        <w:rPr>
          <w:szCs w:val="28"/>
        </w:rPr>
      </w:pPr>
      <w:r>
        <w:rPr>
          <w:szCs w:val="28"/>
        </w:rPr>
        <w:t xml:space="preserve"> </w:t>
      </w:r>
      <w:r w:rsidRPr="00CE6279">
        <w:rPr>
          <w:szCs w:val="28"/>
        </w:rPr>
        <w:t>Абанского района Красноярского края»</w:t>
      </w:r>
    </w:p>
    <w:p w:rsidR="00C2052D" w:rsidRPr="00CE6279" w:rsidRDefault="00C2052D" w:rsidP="00442B97">
      <w:pPr>
        <w:rPr>
          <w:rFonts w:ascii="Calibri" w:hAnsi="Calibri"/>
          <w:szCs w:val="28"/>
        </w:rPr>
      </w:pPr>
    </w:p>
    <w:p w:rsidR="00C2052D" w:rsidRDefault="00C2052D" w:rsidP="00CE627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04.08.2023 № 416-ФЗ 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статьей 179.3 Бюджетного кодекса Российской Федерации, статьями  23, 27  Устава </w:t>
      </w:r>
      <w:r>
        <w:rPr>
          <w:rFonts w:ascii="Times New Roman" w:hAnsi="Times New Roman"/>
          <w:sz w:val="28"/>
          <w:szCs w:val="28"/>
        </w:rPr>
        <w:t>Туров</w:t>
      </w:r>
      <w:r w:rsidRPr="00CE6279">
        <w:rPr>
          <w:rFonts w:ascii="Times New Roman" w:hAnsi="Times New Roman"/>
          <w:sz w:val="28"/>
          <w:szCs w:val="28"/>
        </w:rPr>
        <w:t xml:space="preserve">ского  сельсовета Абанского района Красноярского края, </w:t>
      </w:r>
      <w:r>
        <w:rPr>
          <w:rFonts w:ascii="Times New Roman" w:hAnsi="Times New Roman"/>
          <w:sz w:val="28"/>
          <w:szCs w:val="28"/>
        </w:rPr>
        <w:t>Туров</w:t>
      </w:r>
      <w:r w:rsidRPr="00CE6279">
        <w:rPr>
          <w:rFonts w:ascii="Times New Roman" w:hAnsi="Times New Roman"/>
          <w:sz w:val="28"/>
          <w:szCs w:val="28"/>
        </w:rPr>
        <w:t>ский  сельский Совет депутатов</w:t>
      </w:r>
      <w:r>
        <w:rPr>
          <w:rFonts w:ascii="Times New Roman" w:hAnsi="Times New Roman"/>
          <w:sz w:val="28"/>
          <w:szCs w:val="28"/>
        </w:rPr>
        <w:t>,</w:t>
      </w:r>
      <w:r w:rsidRPr="00CE6279">
        <w:rPr>
          <w:rFonts w:ascii="Times New Roman" w:hAnsi="Times New Roman"/>
          <w:sz w:val="28"/>
          <w:szCs w:val="28"/>
        </w:rPr>
        <w:t xml:space="preserve"> </w:t>
      </w:r>
    </w:p>
    <w:p w:rsidR="00C2052D" w:rsidRPr="00CE6279" w:rsidRDefault="00C2052D" w:rsidP="00CE62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>РЕШИЛ:</w:t>
      </w:r>
    </w:p>
    <w:p w:rsidR="00C2052D" w:rsidRPr="00CE6279" w:rsidRDefault="00C2052D" w:rsidP="00CE62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Туров</w:t>
      </w:r>
      <w:r w:rsidRPr="00CE6279">
        <w:rPr>
          <w:rFonts w:ascii="Times New Roman" w:hAnsi="Times New Roman"/>
          <w:sz w:val="28"/>
          <w:szCs w:val="28"/>
        </w:rPr>
        <w:t xml:space="preserve">ского сельского Совета депутатов от </w:t>
      </w:r>
      <w:r>
        <w:rPr>
          <w:rFonts w:ascii="Times New Roman" w:hAnsi="Times New Roman"/>
          <w:sz w:val="28"/>
          <w:szCs w:val="28"/>
        </w:rPr>
        <w:t>22</w:t>
      </w:r>
      <w:r w:rsidRPr="00CE6279">
        <w:rPr>
          <w:rFonts w:ascii="Times New Roman" w:hAnsi="Times New Roman"/>
          <w:sz w:val="28"/>
          <w:szCs w:val="28"/>
        </w:rPr>
        <w:t xml:space="preserve">.08.2022  №  </w:t>
      </w:r>
      <w:r>
        <w:rPr>
          <w:rFonts w:ascii="Times New Roman" w:hAnsi="Times New Roman"/>
          <w:sz w:val="28"/>
          <w:szCs w:val="28"/>
        </w:rPr>
        <w:t>22</w:t>
      </w:r>
      <w:r w:rsidRPr="00CE62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75</w:t>
      </w:r>
      <w:r w:rsidRPr="00CE6279">
        <w:rPr>
          <w:rFonts w:ascii="Times New Roman" w:hAnsi="Times New Roman"/>
          <w:sz w:val="28"/>
          <w:szCs w:val="28"/>
        </w:rPr>
        <w:t xml:space="preserve">Р «Об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Туров</w:t>
      </w:r>
      <w:r w:rsidRPr="00CE6279">
        <w:rPr>
          <w:rFonts w:ascii="Times New Roman" w:hAnsi="Times New Roman"/>
          <w:sz w:val="28"/>
          <w:szCs w:val="28"/>
        </w:rPr>
        <w:t>ском  сельсовете Абанского района Красноярского края»  следующие изменения:</w:t>
      </w:r>
    </w:p>
    <w:p w:rsidR="00C2052D" w:rsidRPr="00CE6279" w:rsidRDefault="00C2052D" w:rsidP="00CE62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CE6279">
        <w:rPr>
          <w:rFonts w:ascii="Times New Roman" w:hAnsi="Times New Roman"/>
          <w:sz w:val="28"/>
          <w:szCs w:val="28"/>
        </w:rPr>
        <w:t xml:space="preserve"> В статье 4 «Бюджетные полномочия м</w:t>
      </w:r>
      <w:r>
        <w:rPr>
          <w:rFonts w:ascii="Times New Roman" w:hAnsi="Times New Roman"/>
          <w:sz w:val="28"/>
          <w:szCs w:val="28"/>
        </w:rPr>
        <w:t xml:space="preserve">естной администрации» подпункт 5 пункта 1 </w:t>
      </w:r>
      <w:r w:rsidRPr="00CE6279">
        <w:rPr>
          <w:rFonts w:ascii="Times New Roman" w:hAnsi="Times New Roman"/>
          <w:sz w:val="28"/>
          <w:szCs w:val="28"/>
        </w:rPr>
        <w:t>исключить.</w:t>
      </w:r>
    </w:p>
    <w:p w:rsidR="00C2052D" w:rsidRPr="00CE6279" w:rsidRDefault="00C2052D" w:rsidP="00CE6279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>1.2. Статью 14 «Ведомственные целевые программы» исключить</w:t>
      </w:r>
      <w:r w:rsidRPr="00CE6279">
        <w:rPr>
          <w:rFonts w:ascii="Times New Roman" w:hAnsi="Times New Roman"/>
          <w:b/>
          <w:sz w:val="28"/>
          <w:szCs w:val="28"/>
        </w:rPr>
        <w:t>.</w:t>
      </w:r>
    </w:p>
    <w:p w:rsidR="00C2052D" w:rsidRPr="00CE6279" w:rsidRDefault="00C2052D" w:rsidP="00CE62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Туровского сельсовета</w:t>
      </w:r>
      <w:r w:rsidRPr="00CE6279">
        <w:rPr>
          <w:rFonts w:ascii="Times New Roman" w:hAnsi="Times New Roman"/>
          <w:sz w:val="28"/>
          <w:szCs w:val="28"/>
        </w:rPr>
        <w:t>.</w:t>
      </w:r>
    </w:p>
    <w:p w:rsidR="00C2052D" w:rsidRDefault="00C2052D" w:rsidP="00BB5ABB">
      <w:pPr>
        <w:shd w:val="clear" w:color="auto" w:fill="FFFFFF"/>
        <w:ind w:firstLine="708"/>
        <w:jc w:val="both"/>
        <w:rPr>
          <w:szCs w:val="28"/>
        </w:rPr>
      </w:pPr>
      <w:r w:rsidRPr="00CE6279">
        <w:rPr>
          <w:szCs w:val="28"/>
        </w:rPr>
        <w:t xml:space="preserve">3. Настоящее </w:t>
      </w:r>
      <w:r>
        <w:rPr>
          <w:szCs w:val="28"/>
        </w:rPr>
        <w:t>Решение</w:t>
      </w:r>
      <w:r w:rsidRPr="00CE6279">
        <w:rPr>
          <w:szCs w:val="28"/>
        </w:rPr>
        <w:t xml:space="preserve"> вступает в силу после его опубликования в  периодическом печатном </w:t>
      </w:r>
      <w:r>
        <w:rPr>
          <w:szCs w:val="28"/>
        </w:rPr>
        <w:t>органе администрации Туровского сельсовета</w:t>
      </w:r>
      <w:r w:rsidRPr="00CE6279">
        <w:rPr>
          <w:szCs w:val="28"/>
        </w:rPr>
        <w:t xml:space="preserve"> «</w:t>
      </w:r>
      <w:r>
        <w:rPr>
          <w:szCs w:val="28"/>
        </w:rPr>
        <w:t>Сельские вести»</w:t>
      </w:r>
      <w:r w:rsidRPr="00CE6279">
        <w:rPr>
          <w:szCs w:val="28"/>
        </w:rPr>
        <w:t xml:space="preserve"> и подлежит размещению на официальном сайте муниципального образования</w:t>
      </w:r>
      <w:r>
        <w:rPr>
          <w:szCs w:val="28"/>
        </w:rPr>
        <w:t xml:space="preserve"> Туровский сельсовет.</w:t>
      </w:r>
      <w:r w:rsidRPr="00CE6279">
        <w:rPr>
          <w:szCs w:val="28"/>
        </w:rPr>
        <w:t xml:space="preserve"> </w:t>
      </w:r>
    </w:p>
    <w:p w:rsidR="00C2052D" w:rsidRDefault="00C2052D" w:rsidP="00BB5ABB">
      <w:pPr>
        <w:shd w:val="clear" w:color="auto" w:fill="FFFFFF"/>
        <w:ind w:firstLine="708"/>
        <w:jc w:val="both"/>
        <w:rPr>
          <w:szCs w:val="28"/>
        </w:rPr>
      </w:pPr>
    </w:p>
    <w:p w:rsidR="00C2052D" w:rsidRPr="00CE6279" w:rsidRDefault="00C2052D" w:rsidP="00BB5ABB">
      <w:pPr>
        <w:shd w:val="clear" w:color="auto" w:fill="FFFFFF"/>
        <w:ind w:firstLine="708"/>
        <w:jc w:val="both"/>
        <w:rPr>
          <w:szCs w:val="28"/>
        </w:rPr>
      </w:pPr>
    </w:p>
    <w:p w:rsidR="00C2052D" w:rsidRPr="00CE6279" w:rsidRDefault="00C2052D" w:rsidP="00797D12">
      <w:pPr>
        <w:pStyle w:val="1"/>
        <w:tabs>
          <w:tab w:val="left" w:pos="7941"/>
        </w:tabs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 xml:space="preserve">Председатель Туровского сельского                              </w:t>
      </w:r>
      <w:r w:rsidRPr="00CE6279">
        <w:rPr>
          <w:rFonts w:ascii="Times New Roman" w:hAnsi="Times New Roman"/>
          <w:sz w:val="28"/>
          <w:szCs w:val="28"/>
        </w:rPr>
        <w:tab/>
      </w:r>
    </w:p>
    <w:p w:rsidR="00C2052D" w:rsidRPr="00CE6279" w:rsidRDefault="00C2052D" w:rsidP="00797D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В.М. Милевская</w:t>
      </w:r>
    </w:p>
    <w:p w:rsidR="00C2052D" w:rsidRPr="00CE6279" w:rsidRDefault="00C2052D" w:rsidP="00797D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052D" w:rsidRPr="00CE6279" w:rsidRDefault="00C2052D" w:rsidP="00797D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052D" w:rsidRPr="00CE6279" w:rsidRDefault="00C2052D" w:rsidP="00797D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E6279"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Е.А. Черкасова</w:t>
      </w:r>
    </w:p>
    <w:sectPr w:rsidR="00C2052D" w:rsidRPr="00CE6279" w:rsidSect="00E220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2D" w:rsidRDefault="00C2052D" w:rsidP="00442B97">
      <w:r>
        <w:separator/>
      </w:r>
    </w:p>
  </w:endnote>
  <w:endnote w:type="continuationSeparator" w:id="0">
    <w:p w:rsidR="00C2052D" w:rsidRDefault="00C2052D" w:rsidP="0044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2D" w:rsidRDefault="00C2052D" w:rsidP="00442B97">
      <w:r>
        <w:separator/>
      </w:r>
    </w:p>
  </w:footnote>
  <w:footnote w:type="continuationSeparator" w:id="0">
    <w:p w:rsidR="00C2052D" w:rsidRDefault="00C2052D" w:rsidP="0044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D7BAE"/>
    <w:multiLevelType w:val="hybridMultilevel"/>
    <w:tmpl w:val="773A8AB8"/>
    <w:lvl w:ilvl="0" w:tplc="DF52E77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6372C5"/>
    <w:multiLevelType w:val="hybridMultilevel"/>
    <w:tmpl w:val="7B42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cs="Times New Roman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B97"/>
    <w:rsid w:val="00030E7C"/>
    <w:rsid w:val="0005053E"/>
    <w:rsid w:val="00066506"/>
    <w:rsid w:val="000C70CE"/>
    <w:rsid w:val="001C6F25"/>
    <w:rsid w:val="0020487F"/>
    <w:rsid w:val="00207827"/>
    <w:rsid w:val="00237D7D"/>
    <w:rsid w:val="00293644"/>
    <w:rsid w:val="004313F7"/>
    <w:rsid w:val="00442B97"/>
    <w:rsid w:val="004448BA"/>
    <w:rsid w:val="004711DC"/>
    <w:rsid w:val="004B41BD"/>
    <w:rsid w:val="00570A65"/>
    <w:rsid w:val="005957C6"/>
    <w:rsid w:val="005B4E56"/>
    <w:rsid w:val="005E0E53"/>
    <w:rsid w:val="00632E25"/>
    <w:rsid w:val="00636355"/>
    <w:rsid w:val="006444BB"/>
    <w:rsid w:val="00690602"/>
    <w:rsid w:val="006941F2"/>
    <w:rsid w:val="007063A0"/>
    <w:rsid w:val="00725728"/>
    <w:rsid w:val="00733315"/>
    <w:rsid w:val="00737CD3"/>
    <w:rsid w:val="00754BF1"/>
    <w:rsid w:val="00762758"/>
    <w:rsid w:val="00797D12"/>
    <w:rsid w:val="007A49DA"/>
    <w:rsid w:val="007F3697"/>
    <w:rsid w:val="0081449D"/>
    <w:rsid w:val="008B6D30"/>
    <w:rsid w:val="00920460"/>
    <w:rsid w:val="00946915"/>
    <w:rsid w:val="00970F63"/>
    <w:rsid w:val="00991711"/>
    <w:rsid w:val="009A531A"/>
    <w:rsid w:val="009D2F05"/>
    <w:rsid w:val="00A56BB3"/>
    <w:rsid w:val="00A72197"/>
    <w:rsid w:val="00A97A08"/>
    <w:rsid w:val="00AB6B35"/>
    <w:rsid w:val="00AB7F2C"/>
    <w:rsid w:val="00AC6654"/>
    <w:rsid w:val="00AF20E1"/>
    <w:rsid w:val="00B009F0"/>
    <w:rsid w:val="00BB5ABB"/>
    <w:rsid w:val="00BC3BB5"/>
    <w:rsid w:val="00C15E20"/>
    <w:rsid w:val="00C2052D"/>
    <w:rsid w:val="00C403AC"/>
    <w:rsid w:val="00C66A4D"/>
    <w:rsid w:val="00CB669A"/>
    <w:rsid w:val="00CE6279"/>
    <w:rsid w:val="00CF0B35"/>
    <w:rsid w:val="00D051E8"/>
    <w:rsid w:val="00D17E22"/>
    <w:rsid w:val="00D578EC"/>
    <w:rsid w:val="00DF5E78"/>
    <w:rsid w:val="00E22016"/>
    <w:rsid w:val="00E37976"/>
    <w:rsid w:val="00E43B2A"/>
    <w:rsid w:val="00E50D1A"/>
    <w:rsid w:val="00E9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7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42B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B9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42B97"/>
    <w:rPr>
      <w:rFonts w:cs="Times New Roman"/>
      <w:vertAlign w:val="superscript"/>
    </w:rPr>
  </w:style>
  <w:style w:type="character" w:customStyle="1" w:styleId="f">
    <w:name w:val="f"/>
    <w:basedOn w:val="DefaultParagraphFont"/>
    <w:uiPriority w:val="99"/>
    <w:rsid w:val="00442B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2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B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42B97"/>
    <w:pPr>
      <w:ind w:left="720"/>
      <w:contextualSpacing/>
    </w:pPr>
  </w:style>
  <w:style w:type="paragraph" w:customStyle="1" w:styleId="1">
    <w:name w:val="Без интервала1"/>
    <w:uiPriority w:val="99"/>
    <w:rsid w:val="00797D12"/>
    <w:rPr>
      <w:rFonts w:eastAsia="Times New Roman"/>
      <w:lang w:eastAsia="en-US"/>
    </w:rPr>
  </w:style>
  <w:style w:type="paragraph" w:styleId="NoSpacing">
    <w:name w:val="No Spacing"/>
    <w:uiPriority w:val="99"/>
    <w:qFormat/>
    <w:rsid w:val="00CE62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1</Pages>
  <Words>274</Words>
  <Characters>1563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2024-06-07T08:17:00Z</cp:lastPrinted>
  <dcterms:created xsi:type="dcterms:W3CDTF">2022-05-19T08:11:00Z</dcterms:created>
  <dcterms:modified xsi:type="dcterms:W3CDTF">2024-06-07T08:17:00Z</dcterms:modified>
</cp:coreProperties>
</file>